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5FC9" w14:textId="16572BD1" w:rsidR="0082470D" w:rsidRDefault="0006498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6A8CB2" wp14:editId="01F5EA3B">
                <wp:simplePos x="0" y="0"/>
                <wp:positionH relativeFrom="column">
                  <wp:posOffset>1483743</wp:posOffset>
                </wp:positionH>
                <wp:positionV relativeFrom="paragraph">
                  <wp:posOffset>-750498</wp:posOffset>
                </wp:positionV>
                <wp:extent cx="5270739" cy="1552503"/>
                <wp:effectExtent l="0" t="0" r="25400" b="10160"/>
                <wp:wrapNone/>
                <wp:docPr id="16747616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739" cy="15525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BDA13" w14:textId="6D48980C" w:rsidR="00064982" w:rsidRDefault="00064982" w:rsidP="001149B1">
                            <w:pPr>
                              <w:pStyle w:val="Heading2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</w:t>
                            </w:r>
                            <w:r w:rsidRPr="00064982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OCORRO STOREHOUSE</w:t>
                            </w:r>
                          </w:p>
                          <w:p w14:paraId="11423DB8" w14:textId="58341D2A" w:rsidR="00064982" w:rsidRDefault="00064982" w:rsidP="0006498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6498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NEWS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LETTER</w:t>
                            </w:r>
                          </w:p>
                          <w:p w14:paraId="6CC03F90" w14:textId="77777777" w:rsidR="00064982" w:rsidRDefault="00064982" w:rsidP="0006498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67376180" w14:textId="6A557483" w:rsidR="00064982" w:rsidRPr="00064982" w:rsidRDefault="00064982" w:rsidP="0006498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JULY 2024</w:t>
                            </w:r>
                          </w:p>
                          <w:p w14:paraId="10D5492C" w14:textId="77777777" w:rsidR="00064982" w:rsidRPr="00064982" w:rsidRDefault="00064982" w:rsidP="0006498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6D073A" w14:textId="65185715" w:rsidR="00064982" w:rsidRPr="00064982" w:rsidRDefault="00064982" w:rsidP="00064982">
                            <w:pPr>
                              <w:rPr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A8C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85pt;margin-top:-59.1pt;width:415pt;height:12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" filled="f" strokeweight=".5pt">
                <v:fill o:detectmouseclick="t"/>
                <v:textbox>
                  <w:txbxContent>
                    <w:p w14:paraId="378BDA13" w14:textId="6D48980C" w:rsidR="00064982" w:rsidRDefault="00064982" w:rsidP="001149B1">
                      <w:pPr>
                        <w:pStyle w:val="Heading2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      </w:t>
                      </w:r>
                      <w:r w:rsidRPr="00064982">
                        <w:rPr>
                          <w:color w:val="FFFFFF" w:themeColor="background1"/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OCORRO STOREHOUSE</w:t>
                      </w:r>
                    </w:p>
                    <w:p w14:paraId="11423DB8" w14:textId="58341D2A" w:rsidR="00064982" w:rsidRDefault="00064982" w:rsidP="0006498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6498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NEWS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LETTER</w:t>
                      </w:r>
                    </w:p>
                    <w:p w14:paraId="6CC03F90" w14:textId="77777777" w:rsidR="00064982" w:rsidRDefault="00064982" w:rsidP="0006498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67376180" w14:textId="6A557483" w:rsidR="00064982" w:rsidRPr="00064982" w:rsidRDefault="00064982" w:rsidP="0006498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JULY 2024</w:t>
                      </w:r>
                    </w:p>
                    <w:p w14:paraId="10D5492C" w14:textId="77777777" w:rsidR="00064982" w:rsidRPr="00064982" w:rsidRDefault="00064982" w:rsidP="00064982">
                      <w:pPr>
                        <w:rPr>
                          <w:b/>
                          <w:bCs/>
                        </w:rPr>
                      </w:pPr>
                    </w:p>
                    <w:p w14:paraId="746D073A" w14:textId="65185715" w:rsidR="00064982" w:rsidRPr="00064982" w:rsidRDefault="00064982" w:rsidP="00064982">
                      <w:pPr>
                        <w:rPr>
                          <w:color w:val="F2F2F2" w:themeColor="background1" w:themeShade="F2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7F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F081C" wp14:editId="6DFE2D14">
                <wp:simplePos x="0" y="0"/>
                <wp:positionH relativeFrom="page">
                  <wp:posOffset>95250</wp:posOffset>
                </wp:positionH>
                <wp:positionV relativeFrom="page">
                  <wp:posOffset>-1035685</wp:posOffset>
                </wp:positionV>
                <wp:extent cx="8001000" cy="2847340"/>
                <wp:effectExtent l="0" t="0" r="0" b="0"/>
                <wp:wrapNone/>
                <wp:docPr id="18009580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847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5B7F6" w14:textId="61191C1B" w:rsidR="0000112E" w:rsidRDefault="000047FA" w:rsidP="001149B1">
                            <w:pPr>
                              <w:pStyle w:val="Heading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5830D2" wp14:editId="419EC8B1">
                                  <wp:extent cx="1404620" cy="2628265"/>
                                  <wp:effectExtent l="0" t="0" r="0" b="0"/>
                                  <wp:docPr id="4" name="Picture 4" descr="A screenshot of a video g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screenshot of a video g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8957" cy="2636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081C" id="Rectangle 6" o:spid="_x0000_s1027" style="position:absolute;margin-left:7.5pt;margin-top:-81.55pt;width:630pt;height:224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" fillcolor="#205867 [1608]" stroked="f" strokecolor="#4a7ebb" strokeweight="1.5pt">
                <v:shadow opacity="22938f" offset="0"/>
                <v:textbox inset=",7.2pt,,7.2pt">
                  <w:txbxContent>
                    <w:p w14:paraId="2635B7F6" w14:textId="61191C1B" w:rsidR="0000112E" w:rsidRDefault="000047FA" w:rsidP="001149B1">
                      <w:pPr>
                        <w:pStyle w:val="Heading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5830D2" wp14:editId="419EC8B1">
                            <wp:extent cx="1404620" cy="2628265"/>
                            <wp:effectExtent l="0" t="0" r="0" b="0"/>
                            <wp:docPr id="4" name="Picture 4" descr="A screenshot of a video g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screenshot of a video gam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8957" cy="2636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4DDD5A" wp14:editId="51D822D9">
                <wp:simplePos x="0" y="0"/>
                <wp:positionH relativeFrom="column">
                  <wp:posOffset>-209909</wp:posOffset>
                </wp:positionH>
                <wp:positionV relativeFrom="paragraph">
                  <wp:posOffset>-1797170</wp:posOffset>
                </wp:positionV>
                <wp:extent cx="8001000" cy="2847340"/>
                <wp:effectExtent l="0" t="0" r="0" b="0"/>
                <wp:wrapNone/>
                <wp:docPr id="1849783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D23A0" w14:textId="77777777" w:rsidR="00064982" w:rsidRDefault="00064982" w:rsidP="001149B1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DDD5A" id="_x0000_s1028" type="#_x0000_t202" style="position:absolute;margin-left:-16.55pt;margin-top:-141.5pt;width:630pt;height:224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" filled="f" strokeweight=".5pt">
                <v:fill o:detectmouseclick="t"/>
                <v:textbox>
                  <w:txbxContent>
                    <w:p w14:paraId="19FD23A0" w14:textId="77777777" w:rsidR="00064982" w:rsidRDefault="00064982" w:rsidP="001149B1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69D38D64" w14:textId="0F07B8B8" w:rsidR="0082470D" w:rsidRDefault="0082470D"/>
    <w:p w14:paraId="73E41A54" w14:textId="050FE9AC" w:rsidR="0082470D" w:rsidRDefault="0082470D"/>
    <w:p w14:paraId="10D30307" w14:textId="203B23FE" w:rsidR="0082470D" w:rsidRDefault="00C514B6" w:rsidP="0082470D">
      <w:pPr>
        <w:rPr>
          <w:rFonts w:ascii="Arial" w:hAnsi="Arial"/>
          <w:b/>
          <w:sz w:val="36"/>
        </w:rPr>
      </w:pPr>
      <w:r>
        <w:rPr>
          <w:rFonts w:ascii="Lucida Grande" w:hAnsi="Lucida Grande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13A8B" wp14:editId="6E8B7F96">
                <wp:simplePos x="0" y="0"/>
                <wp:positionH relativeFrom="column">
                  <wp:posOffset>2799715</wp:posOffset>
                </wp:positionH>
                <wp:positionV relativeFrom="paragraph">
                  <wp:posOffset>45085</wp:posOffset>
                </wp:positionV>
                <wp:extent cx="3400425" cy="45085"/>
                <wp:effectExtent l="0" t="57150" r="0" b="50165"/>
                <wp:wrapTight wrapText="bothSides">
                  <wp:wrapPolygon edited="0">
                    <wp:start x="242" y="-27380"/>
                    <wp:lineTo x="242" y="36507"/>
                    <wp:lineTo x="21176" y="36507"/>
                    <wp:lineTo x="21176" y="-27380"/>
                    <wp:lineTo x="242" y="-27380"/>
                  </wp:wrapPolygon>
                </wp:wrapTight>
                <wp:docPr id="3517771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4004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3665E" w14:textId="05B7392D" w:rsidR="007D1701" w:rsidRDefault="00CA16DF" w:rsidP="001149B1">
                            <w:pPr>
                              <w:pStyle w:val="NewsletterHeading"/>
                            </w:pPr>
                            <w:r>
                              <w:t>FOOD PANTRY NEWSLETTER</w:t>
                            </w:r>
                          </w:p>
                          <w:p w14:paraId="7A70A9F1" w14:textId="77777777" w:rsidR="00C514B6" w:rsidRPr="00A14C79" w:rsidRDefault="00C514B6" w:rsidP="001149B1">
                            <w:pPr>
                              <w:pStyle w:val="NewsletterHeading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13A8B" id="Text Box 14" o:spid="_x0000_s1029" type="#_x0000_t202" style="position:absolute;margin-left:220.45pt;margin-top:3.55pt;width:267.7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" filled="f" stroked="f">
                <v:textbox inset=",7.2pt,,7.2pt">
                  <w:txbxContent>
                    <w:p w14:paraId="6DE3665E" w14:textId="05B7392D" w:rsidR="007D1701" w:rsidRDefault="00CA16DF" w:rsidP="001149B1">
                      <w:pPr>
                        <w:pStyle w:val="NewsletterHeading"/>
                      </w:pPr>
                      <w:r>
                        <w:t>FOOD PANTRY NEWSLETTER</w:t>
                      </w:r>
                    </w:p>
                    <w:p w14:paraId="7A70A9F1" w14:textId="77777777" w:rsidR="00C514B6" w:rsidRPr="00A14C79" w:rsidRDefault="00C514B6" w:rsidP="001149B1">
                      <w:pPr>
                        <w:pStyle w:val="NewsletterHeading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A27D66C" w14:textId="0A2CFABF" w:rsidR="0082470D" w:rsidRDefault="00E62383" w:rsidP="0082470D">
      <w:pPr>
        <w:rPr>
          <w:rFonts w:ascii="Arial" w:hAnsi="Arial"/>
          <w:b/>
          <w:sz w:val="36"/>
        </w:rPr>
      </w:pPr>
      <w:r>
        <w:rPr>
          <w:rFonts w:ascii="Lucida Grande" w:hAnsi="Lucida Grande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FC7C0" wp14:editId="5A6E418D">
                <wp:simplePos x="0" y="0"/>
                <wp:positionH relativeFrom="column">
                  <wp:posOffset>3480435</wp:posOffset>
                </wp:positionH>
                <wp:positionV relativeFrom="paragraph">
                  <wp:posOffset>23495</wp:posOffset>
                </wp:positionV>
                <wp:extent cx="3657600" cy="45085"/>
                <wp:effectExtent l="0" t="57150" r="0" b="50165"/>
                <wp:wrapTight wrapText="bothSides">
                  <wp:wrapPolygon edited="0">
                    <wp:start x="225" y="-27380"/>
                    <wp:lineTo x="225" y="36507"/>
                    <wp:lineTo x="21263" y="36507"/>
                    <wp:lineTo x="21263" y="-27380"/>
                    <wp:lineTo x="225" y="-27380"/>
                  </wp:wrapPolygon>
                </wp:wrapTight>
                <wp:docPr id="10784459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6576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auto"/>
                                <w:sz w:val="24"/>
                              </w:rPr>
                              <w:id w:val="228783089"/>
                              <w:placeholder>
                                <w:docPart w:val="9DFC0B26D1AC4634805FED48E91F20A7"/>
                              </w:placeholder>
                            </w:sdtPr>
                            <w:sdtEndPr>
                              <w:rPr>
                                <w:color w:val="FFFFFF" w:themeColor="background1"/>
                                <w:sz w:val="26"/>
                              </w:rPr>
                            </w:sdtEndPr>
                            <w:sdtContent>
                              <w:p w14:paraId="1250CE92" w14:textId="77777777" w:rsidR="009F3E26" w:rsidRDefault="00D1453D" w:rsidP="00821526">
                                <w:pPr>
                                  <w:pStyle w:val="NewsletterSubhead"/>
                                </w:pPr>
                                <w:r>
                                  <w:t>-M</w:t>
                                </w:r>
                                <w:r w:rsidR="009F3E26">
                                  <w:t>elissa Ramsey</w:t>
                                </w:r>
                              </w:p>
                              <w:p w14:paraId="3C538AEC" w14:textId="09F23D03" w:rsidR="0000112E" w:rsidRPr="001149B1" w:rsidRDefault="009F3E26" w:rsidP="00821526">
                                <w:pPr>
                                  <w:pStyle w:val="NewsletterSubhead"/>
                                </w:pPr>
                                <w:r>
                                  <w:t>Executive Director, Socorro Storehouse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FC7C0" id="Text Box 15" o:spid="_x0000_s1030" type="#_x0000_t202" style="position:absolute;margin-left:274.05pt;margin-top:1.85pt;width:4in;height:3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" filled="f" stroked="f">
                <v:textbox inset=",7.2pt,,7.2pt">
                  <w:txbxContent>
                    <w:sdt>
                      <w:sdtPr>
                        <w:rPr>
                          <w:color w:val="auto"/>
                          <w:sz w:val="24"/>
                        </w:rPr>
                        <w:id w:val="228783089"/>
                        <w:placeholder>
                          <w:docPart w:val="9DFC0B26D1AC4634805FED48E91F20A7"/>
                        </w:placeholder>
                      </w:sdtPr>
                      <w:sdtEndPr>
                        <w:rPr>
                          <w:color w:val="FFFFFF" w:themeColor="background1"/>
                          <w:sz w:val="26"/>
                        </w:rPr>
                      </w:sdtEndPr>
                      <w:sdtContent>
                        <w:p w14:paraId="1250CE92" w14:textId="77777777" w:rsidR="009F3E26" w:rsidRDefault="00D1453D" w:rsidP="00821526">
                          <w:pPr>
                            <w:pStyle w:val="NewsletterSubhead"/>
                          </w:pPr>
                          <w:r>
                            <w:t>-M</w:t>
                          </w:r>
                          <w:r w:rsidR="009F3E26">
                            <w:t>elissa Ramsey</w:t>
                          </w:r>
                        </w:p>
                        <w:p w14:paraId="3C538AEC" w14:textId="09F23D03" w:rsidR="0000112E" w:rsidRPr="001149B1" w:rsidRDefault="009F3E26" w:rsidP="00821526">
                          <w:pPr>
                            <w:pStyle w:val="NewsletterSubhead"/>
                          </w:pPr>
                          <w:r>
                            <w:t>Executive Director, Socorro Storehouse</w:t>
                          </w:r>
                        </w:p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</w:p>
    <w:p w14:paraId="3559AD86" w14:textId="77777777" w:rsidR="0082470D" w:rsidRDefault="0082470D" w:rsidP="0082470D">
      <w:pPr>
        <w:rPr>
          <w:rFonts w:ascii="Arial" w:hAnsi="Arial"/>
          <w:b/>
          <w:sz w:val="36"/>
        </w:rPr>
      </w:pPr>
    </w:p>
    <w:p w14:paraId="7625AC94" w14:textId="322A235B" w:rsidR="004D788F" w:rsidRDefault="00E62383" w:rsidP="004D788F">
      <w:pPr>
        <w:pStyle w:val="NewsletterBody"/>
        <w:rPr>
          <w:b/>
          <w:bCs/>
          <w:sz w:val="32"/>
          <w:szCs w:val="32"/>
        </w:rPr>
      </w:pPr>
      <w:r w:rsidRPr="000047F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0DE089" wp14:editId="390D800C">
                <wp:simplePos x="0" y="0"/>
                <wp:positionH relativeFrom="page">
                  <wp:posOffset>4864735</wp:posOffset>
                </wp:positionH>
                <wp:positionV relativeFrom="page">
                  <wp:posOffset>9509760</wp:posOffset>
                </wp:positionV>
                <wp:extent cx="2552065" cy="335280"/>
                <wp:effectExtent l="0" t="0" r="3175" b="0"/>
                <wp:wrapNone/>
                <wp:docPr id="128582075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28975518"/>
                              <w:placeholder>
                                <w:docPart w:val="9DFC0B26D1AC4634805FED48E91F20A7"/>
                              </w:placeholder>
                            </w:sdtPr>
                            <w:sdtEndPr>
                              <w:rPr>
                                <w:color w:val="008080"/>
                              </w:rPr>
                            </w:sdtEndPr>
                            <w:sdtContent>
                              <w:p w14:paraId="325F5C54" w14:textId="77777777" w:rsidR="0000112E" w:rsidRPr="006D49E7" w:rsidRDefault="0000112E" w:rsidP="006D49E7">
                                <w:pPr>
                                  <w:pStyle w:val="Smallprint"/>
                                </w:pPr>
                                <w:r w:rsidRPr="006D49E7">
                                  <w:t>Made in Office 2007 for office2007.com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0DE089" id="Text Box 30" o:spid="_x0000_s1031" type="#_x0000_t202" style="position:absolute;left:0;text-align:left;margin-left:383.05pt;margin-top:748.8pt;width:200.95pt;height:26.4pt;z-index:2516869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" filled="f" stroked="f">
                <v:textbox style="mso-fit-shape-to-text:t">
                  <w:txbxContent>
                    <w:sdt>
                      <w:sdtPr>
                        <w:id w:val="128975518"/>
                        <w:placeholder>
                          <w:docPart w:val="9DFC0B26D1AC4634805FED48E91F20A7"/>
                        </w:placeholder>
                      </w:sdtPr>
                      <w:sdtEndPr>
                        <w:rPr>
                          <w:color w:val="008080"/>
                        </w:rPr>
                      </w:sdtEndPr>
                      <w:sdtContent>
                        <w:p w14:paraId="325F5C54" w14:textId="77777777" w:rsidR="0000112E" w:rsidRPr="006D49E7" w:rsidRDefault="0000112E" w:rsidP="006D49E7">
                          <w:pPr>
                            <w:pStyle w:val="Smallprint"/>
                          </w:pPr>
                          <w:r w:rsidRPr="006D49E7">
                            <w:t>Made in Office 2007 for office2007.com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0047FA" w:rsidRPr="000047FA">
        <w:rPr>
          <w:b/>
          <w:bCs/>
          <w:sz w:val="32"/>
          <w:szCs w:val="32"/>
        </w:rPr>
        <w:t>What</w:t>
      </w:r>
      <w:r w:rsidR="004C3BB8">
        <w:rPr>
          <w:b/>
          <w:bCs/>
          <w:sz w:val="32"/>
          <w:szCs w:val="32"/>
        </w:rPr>
        <w:t>’</w:t>
      </w:r>
      <w:r w:rsidR="000047FA" w:rsidRPr="000047FA">
        <w:rPr>
          <w:b/>
          <w:bCs/>
          <w:sz w:val="32"/>
          <w:szCs w:val="32"/>
        </w:rPr>
        <w:t>s New at Storehouse</w:t>
      </w:r>
    </w:p>
    <w:p w14:paraId="6CB37FA6" w14:textId="7C025B4B" w:rsidR="000047FA" w:rsidRDefault="000047FA" w:rsidP="00C514B6">
      <w:pPr>
        <w:pStyle w:val="NewsletterBody"/>
        <w:rPr>
          <w:sz w:val="28"/>
          <w:szCs w:val="28"/>
        </w:rPr>
      </w:pPr>
      <w:r w:rsidRPr="000047FA">
        <w:rPr>
          <w:sz w:val="28"/>
          <w:szCs w:val="28"/>
        </w:rPr>
        <w:t xml:space="preserve">With the ending </w:t>
      </w:r>
      <w:r w:rsidR="002D4365" w:rsidRPr="000047FA">
        <w:rPr>
          <w:sz w:val="28"/>
          <w:szCs w:val="28"/>
        </w:rPr>
        <w:t>of state</w:t>
      </w:r>
      <w:r w:rsidRPr="000047FA">
        <w:rPr>
          <w:sz w:val="28"/>
          <w:szCs w:val="28"/>
        </w:rPr>
        <w:t xml:space="preserve"> and federal</w:t>
      </w:r>
      <w:r w:rsidR="00516B06">
        <w:rPr>
          <w:sz w:val="28"/>
          <w:szCs w:val="28"/>
        </w:rPr>
        <w:t xml:space="preserve"> </w:t>
      </w:r>
      <w:r w:rsidRPr="000047FA">
        <w:rPr>
          <w:sz w:val="28"/>
          <w:szCs w:val="28"/>
        </w:rPr>
        <w:t>COVID support</w:t>
      </w:r>
      <w:r w:rsidR="00516B06">
        <w:rPr>
          <w:sz w:val="28"/>
          <w:szCs w:val="28"/>
        </w:rPr>
        <w:t xml:space="preserve"> for families</w:t>
      </w:r>
      <w:r w:rsidRPr="000047FA">
        <w:rPr>
          <w:sz w:val="28"/>
          <w:szCs w:val="28"/>
        </w:rPr>
        <w:t xml:space="preserve"> in 2023, Storehouse has seen the weekly number of families increase from 20 to 30 in 2023 to 50 to 60 families in June 2024</w:t>
      </w:r>
      <w:r>
        <w:rPr>
          <w:sz w:val="28"/>
          <w:szCs w:val="28"/>
        </w:rPr>
        <w:t>.  Resources are strained and Storehouse is again asking the community for assistance.</w:t>
      </w:r>
    </w:p>
    <w:p w14:paraId="46801959" w14:textId="0F5EAFE9" w:rsidR="00C514B6" w:rsidRDefault="00C514B6" w:rsidP="004D788F">
      <w:pPr>
        <w:pStyle w:val="NewsletterBody"/>
        <w:rPr>
          <w:sz w:val="28"/>
          <w:szCs w:val="28"/>
        </w:rPr>
      </w:pPr>
      <w:r>
        <w:rPr>
          <w:sz w:val="28"/>
          <w:szCs w:val="28"/>
        </w:rPr>
        <w:t>El Defensor Chieftain article</w:t>
      </w:r>
    </w:p>
    <w:p w14:paraId="011C3FBC" w14:textId="53DAE715" w:rsidR="000047FA" w:rsidRPr="000047FA" w:rsidRDefault="000047FA" w:rsidP="004D788F">
      <w:pPr>
        <w:pStyle w:val="NewsletterBody"/>
        <w:rPr>
          <w:sz w:val="28"/>
          <w:szCs w:val="28"/>
        </w:rPr>
      </w:pPr>
      <w:r>
        <w:rPr>
          <w:sz w:val="28"/>
          <w:szCs w:val="28"/>
        </w:rPr>
        <w:t>Clients are enthusiastic about the addition of pet food to their monthly food boxes.  Thanks to Animal Protective Association of Socorro</w:t>
      </w:r>
      <w:r w:rsidR="004C3BB8">
        <w:rPr>
          <w:sz w:val="28"/>
          <w:szCs w:val="28"/>
        </w:rPr>
        <w:t xml:space="preserve"> (APAS) which donates large amounts of dog and cat food each month to Storehouse, this important grocery item is much requested and greatly appreciated.</w:t>
      </w:r>
    </w:p>
    <w:p w14:paraId="172BE15C" w14:textId="77777777" w:rsidR="004D788F" w:rsidRDefault="004D788F" w:rsidP="004D788F">
      <w:pPr>
        <w:pStyle w:val="NewsletterBody"/>
        <w:rPr>
          <w:b/>
          <w:sz w:val="32"/>
          <w:szCs w:val="32"/>
        </w:rPr>
      </w:pPr>
      <w:r w:rsidRPr="004D788F">
        <w:rPr>
          <w:b/>
          <w:sz w:val="32"/>
          <w:szCs w:val="32"/>
        </w:rPr>
        <w:t>Fundraising and Upcoming Events</w:t>
      </w:r>
    </w:p>
    <w:p w14:paraId="2970E9F5" w14:textId="04F11A7C" w:rsidR="004C3BB8" w:rsidRDefault="004C3BB8" w:rsidP="004D788F">
      <w:pPr>
        <w:pStyle w:val="NewsletterBody"/>
        <w:rPr>
          <w:bCs/>
          <w:sz w:val="28"/>
          <w:szCs w:val="28"/>
        </w:rPr>
      </w:pPr>
      <w:r>
        <w:rPr>
          <w:bCs/>
          <w:sz w:val="28"/>
          <w:szCs w:val="28"/>
        </w:rPr>
        <w:t>This beautiful quilt, created and donated by the Socorro Fiber Arts Guild, is being raffled to support Storehouse.  Tickets are available for $5 per raffle ticket or five tickets for $20. The raffle winner will be announced at the conclusion of the Festival of the Cranes</w:t>
      </w:r>
      <w:r w:rsidR="00553457">
        <w:rPr>
          <w:bCs/>
          <w:sz w:val="28"/>
          <w:szCs w:val="28"/>
        </w:rPr>
        <w:t xml:space="preserve"> in </w:t>
      </w:r>
      <w:r w:rsidR="00516B06">
        <w:rPr>
          <w:bCs/>
          <w:sz w:val="28"/>
          <w:szCs w:val="28"/>
        </w:rPr>
        <w:t>mid-December</w:t>
      </w:r>
      <w:r w:rsidR="00553457">
        <w:rPr>
          <w:bCs/>
          <w:sz w:val="28"/>
          <w:szCs w:val="28"/>
        </w:rPr>
        <w:t>.  You do not need be present to win.  For tickets, contact</w:t>
      </w:r>
    </w:p>
    <w:p w14:paraId="39EDCE56" w14:textId="77777777" w:rsidR="00C514B6" w:rsidRDefault="00553457" w:rsidP="00516B06">
      <w:pPr>
        <w:pStyle w:val="NewsletterBody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Our Annual Ice Cream Social is scheduled for September 7, Saturday, at Epiphany Episcopal Church.  It’s a good time. Plan to </w:t>
      </w:r>
    </w:p>
    <w:p w14:paraId="051634DD" w14:textId="3BAD221C" w:rsidR="00C514B6" w:rsidRDefault="00516B06" w:rsidP="009F3E26">
      <w:pPr>
        <w:pStyle w:val="NewsletterBody"/>
        <w:rPr>
          <w:bCs/>
          <w:sz w:val="28"/>
          <w:szCs w:val="28"/>
        </w:rPr>
      </w:pPr>
      <w:r>
        <w:rPr>
          <w:bCs/>
          <w:sz w:val="28"/>
          <w:szCs w:val="28"/>
        </w:rPr>
        <w:t>attend.</w:t>
      </w:r>
    </w:p>
    <w:p w14:paraId="6CAC4798" w14:textId="25DEBD63" w:rsidR="00C514B6" w:rsidRDefault="00553457" w:rsidP="009F3E26">
      <w:pPr>
        <w:pStyle w:val="NewsletterBody"/>
        <w:rPr>
          <w:bCs/>
          <w:sz w:val="28"/>
          <w:szCs w:val="28"/>
        </w:rPr>
      </w:pPr>
      <w:r>
        <w:rPr>
          <w:bCs/>
          <w:sz w:val="28"/>
          <w:szCs w:val="28"/>
        </w:rPr>
        <w:t>attend.</w:t>
      </w:r>
    </w:p>
    <w:p w14:paraId="7146B858" w14:textId="6D14574E" w:rsidR="00C514B6" w:rsidRDefault="00C514B6" w:rsidP="009F3E26">
      <w:pPr>
        <w:pStyle w:val="NewsletterBody"/>
        <w:rPr>
          <w:bCs/>
          <w:sz w:val="28"/>
          <w:szCs w:val="28"/>
        </w:rPr>
      </w:pPr>
      <w:r w:rsidRPr="000047F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6B9C97" wp14:editId="6D17CC8B">
                <wp:simplePos x="0" y="0"/>
                <wp:positionH relativeFrom="page">
                  <wp:align>right</wp:align>
                </wp:positionH>
                <wp:positionV relativeFrom="paragraph">
                  <wp:posOffset>106680</wp:posOffset>
                </wp:positionV>
                <wp:extent cx="1885950" cy="342900"/>
                <wp:effectExtent l="0" t="0" r="0" b="0"/>
                <wp:wrapSquare wrapText="bothSides"/>
                <wp:docPr id="7180074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28975441"/>
                              <w:date w:fullDate="2024-07-01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D459476" w14:textId="0AA039DC" w:rsidR="0047735C" w:rsidRPr="00FA5997" w:rsidRDefault="00C514B6" w:rsidP="00C514B6">
                                <w:pPr>
                                  <w:pStyle w:val="NewsletterDate"/>
                                  <w:jc w:val="left"/>
                                </w:pPr>
                                <w:r>
                                  <w:t>July 1,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B9C97" id="Text Box 33" o:spid="_x0000_s1032" type="#_x0000_t202" style="position:absolute;left:0;text-align:left;margin-left:97.3pt;margin-top:8.4pt;width:148.5pt;height:27pt;z-index:2516910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" filled="f" stroked="f">
                <v:textbox inset=",7.2pt,,7.2pt">
                  <w:txbxContent>
                    <w:sdt>
                      <w:sdtPr>
                        <w:id w:val="128975441"/>
                        <w:date w:fullDate="2024-07-0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4D459476" w14:textId="0AA039DC" w:rsidR="0047735C" w:rsidRPr="00FA5997" w:rsidRDefault="00C514B6" w:rsidP="00C514B6">
                          <w:pPr>
                            <w:pStyle w:val="NewsletterDate"/>
                            <w:jc w:val="left"/>
                          </w:pPr>
                          <w:r>
                            <w:t>July 1, 2024</w:t>
                          </w:r>
                        </w:p>
                      </w:sdtContent>
                    </w:sdt>
                  </w:txbxContent>
                </v:textbox>
                <w10:wrap type="square" anchorx="page"/>
              </v:shape>
            </w:pict>
          </mc:Fallback>
        </mc:AlternateContent>
      </w:r>
    </w:p>
    <w:p w14:paraId="443DBB5B" w14:textId="3FD858D5" w:rsidR="00C514B6" w:rsidRPr="00C514B6" w:rsidRDefault="00C514B6" w:rsidP="009F3E26">
      <w:pPr>
        <w:pStyle w:val="NewsletterBody"/>
        <w:rPr>
          <w:b/>
          <w:sz w:val="32"/>
          <w:szCs w:val="32"/>
        </w:rPr>
      </w:pPr>
      <w:r w:rsidRPr="00C514B6">
        <w:rPr>
          <w:b/>
          <w:sz w:val="32"/>
          <w:szCs w:val="32"/>
        </w:rPr>
        <w:t>A Word From the Director</w:t>
      </w:r>
    </w:p>
    <w:p w14:paraId="2A6BE459" w14:textId="77777777" w:rsidR="00C514B6" w:rsidRDefault="00C514B6" w:rsidP="009F3E26">
      <w:pPr>
        <w:pStyle w:val="NewsletterBody"/>
        <w:rPr>
          <w:b/>
          <w:sz w:val="32"/>
          <w:szCs w:val="32"/>
        </w:rPr>
      </w:pPr>
    </w:p>
    <w:p w14:paraId="7BCED5A8" w14:textId="77777777" w:rsidR="00C514B6" w:rsidRDefault="00C514B6" w:rsidP="009F3E26">
      <w:pPr>
        <w:pStyle w:val="NewsletterBody"/>
        <w:rPr>
          <w:b/>
          <w:sz w:val="32"/>
          <w:szCs w:val="32"/>
        </w:rPr>
      </w:pPr>
    </w:p>
    <w:p w14:paraId="2CAB764F" w14:textId="77777777" w:rsidR="00C514B6" w:rsidRDefault="00C514B6" w:rsidP="009F3E26">
      <w:pPr>
        <w:pStyle w:val="NewsletterBody"/>
        <w:rPr>
          <w:b/>
          <w:sz w:val="32"/>
          <w:szCs w:val="32"/>
        </w:rPr>
      </w:pPr>
    </w:p>
    <w:p w14:paraId="4F47BDB1" w14:textId="77777777" w:rsidR="00C514B6" w:rsidRDefault="00C514B6" w:rsidP="009F3E26">
      <w:pPr>
        <w:pStyle w:val="NewsletterBody"/>
        <w:rPr>
          <w:b/>
          <w:sz w:val="32"/>
          <w:szCs w:val="32"/>
        </w:rPr>
      </w:pPr>
    </w:p>
    <w:p w14:paraId="1BBCE24A" w14:textId="48E689F8" w:rsidR="009F3E26" w:rsidRDefault="00C514B6" w:rsidP="009F3E26">
      <w:pPr>
        <w:pStyle w:val="NewsletterBody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9F3E26" w:rsidRPr="009F3E26">
        <w:rPr>
          <w:b/>
          <w:sz w:val="32"/>
          <w:szCs w:val="32"/>
        </w:rPr>
        <w:t xml:space="preserve">olunteer/Donation Opportunities: </w:t>
      </w:r>
    </w:p>
    <w:p w14:paraId="0FD5C780" w14:textId="16FF96FE" w:rsidR="00C514B6" w:rsidRDefault="00C514B6" w:rsidP="009F3E26">
      <w:pPr>
        <w:pStyle w:val="NewsletterBody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Many thanks to the following churches that monthly provide food and household cleaning products to Storehouse: </w:t>
      </w:r>
      <w:r w:rsidR="00516B06">
        <w:rPr>
          <w:bCs/>
          <w:sz w:val="28"/>
          <w:szCs w:val="28"/>
        </w:rPr>
        <w:t>St. Paul Methodist Church, Family Christian Center,</w:t>
      </w:r>
      <w:r w:rsidR="002D4365">
        <w:rPr>
          <w:bCs/>
          <w:sz w:val="28"/>
          <w:szCs w:val="28"/>
        </w:rPr>
        <w:t xml:space="preserve"> and</w:t>
      </w:r>
      <w:r w:rsidR="00516B06">
        <w:rPr>
          <w:bCs/>
          <w:sz w:val="28"/>
          <w:szCs w:val="28"/>
        </w:rPr>
        <w:t xml:space="preserve"> Epiphany Episcopal Church</w:t>
      </w:r>
      <w:r w:rsidR="002D4365">
        <w:rPr>
          <w:bCs/>
          <w:sz w:val="28"/>
          <w:szCs w:val="28"/>
        </w:rPr>
        <w:t>.</w:t>
      </w:r>
    </w:p>
    <w:p w14:paraId="33FD7538" w14:textId="77777777" w:rsidR="00C514B6" w:rsidRDefault="00C514B6" w:rsidP="009F3E26">
      <w:pPr>
        <w:pStyle w:val="NewsletterBody"/>
        <w:rPr>
          <w:bCs/>
          <w:sz w:val="28"/>
          <w:szCs w:val="28"/>
        </w:rPr>
      </w:pPr>
    </w:p>
    <w:p w14:paraId="51704D24" w14:textId="77777777" w:rsidR="00C514B6" w:rsidRPr="00C514B6" w:rsidRDefault="00C514B6" w:rsidP="009F3E26">
      <w:pPr>
        <w:pStyle w:val="NewsletterBody"/>
        <w:rPr>
          <w:bCs/>
          <w:sz w:val="28"/>
          <w:szCs w:val="28"/>
        </w:rPr>
      </w:pPr>
    </w:p>
    <w:p w14:paraId="52E54EF7" w14:textId="305EC31D" w:rsidR="009F3E26" w:rsidRPr="009F3E26" w:rsidRDefault="009F3E26" w:rsidP="009F3E26">
      <w:pPr>
        <w:pStyle w:val="NewsletterBody"/>
        <w:rPr>
          <w:sz w:val="28"/>
          <w:szCs w:val="28"/>
        </w:rPr>
      </w:pPr>
      <w:r w:rsidRPr="009F3E26">
        <w:rPr>
          <w:sz w:val="28"/>
          <w:szCs w:val="28"/>
        </w:rPr>
        <w:t xml:space="preserve">If you would like to volunteer to help at one of our events, or wish to donate food or funds please contact </w:t>
      </w:r>
      <w:r>
        <w:rPr>
          <w:sz w:val="28"/>
          <w:szCs w:val="28"/>
        </w:rPr>
        <w:t>us at:</w:t>
      </w:r>
    </w:p>
    <w:p w14:paraId="74FEE199" w14:textId="77777777" w:rsidR="009F3E26" w:rsidRPr="009F3E26" w:rsidRDefault="009F3E26" w:rsidP="009F3E26">
      <w:pPr>
        <w:pStyle w:val="NewsletterBody"/>
        <w:rPr>
          <w:sz w:val="28"/>
          <w:szCs w:val="28"/>
        </w:rPr>
      </w:pPr>
      <w:r w:rsidRPr="009F3E26">
        <w:rPr>
          <w:sz w:val="28"/>
          <w:szCs w:val="28"/>
        </w:rPr>
        <w:t>P.O. Box 701</w:t>
      </w:r>
    </w:p>
    <w:p w14:paraId="68420923" w14:textId="77777777" w:rsidR="00DA438B" w:rsidRDefault="009F3E26" w:rsidP="009F3E26">
      <w:pPr>
        <w:pStyle w:val="NewsletterBody"/>
        <w:rPr>
          <w:sz w:val="28"/>
          <w:szCs w:val="28"/>
        </w:rPr>
      </w:pPr>
      <w:r w:rsidRPr="009F3E26">
        <w:rPr>
          <w:sz w:val="28"/>
          <w:szCs w:val="28"/>
        </w:rPr>
        <w:t xml:space="preserve">Socorro, NM 87801 </w:t>
      </w:r>
    </w:p>
    <w:p w14:paraId="7121992C" w14:textId="1F617B64" w:rsidR="009F3E26" w:rsidRPr="009F3E26" w:rsidRDefault="00DA438B" w:rsidP="009F3E26">
      <w:pPr>
        <w:pStyle w:val="NewsletterBody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10" w:history="1">
        <w:r w:rsidRPr="00C918DF">
          <w:rPr>
            <w:rStyle w:val="Hyperlink"/>
            <w:sz w:val="28"/>
            <w:szCs w:val="28"/>
          </w:rPr>
          <w:t>socorrostorehouse@gmail.com</w:t>
        </w:r>
      </w:hyperlink>
      <w:r>
        <w:rPr>
          <w:sz w:val="28"/>
          <w:szCs w:val="28"/>
        </w:rPr>
        <w:t xml:space="preserve">, </w:t>
      </w:r>
      <w:r w:rsidR="009F3E26" w:rsidRPr="009F3E26">
        <w:rPr>
          <w:sz w:val="28"/>
          <w:szCs w:val="28"/>
        </w:rPr>
        <w:t>or call 575-835-2079</w:t>
      </w:r>
    </w:p>
    <w:p w14:paraId="0E25B474" w14:textId="1B791C8B" w:rsidR="004D788F" w:rsidRDefault="009F3E26" w:rsidP="009F3E26">
      <w:pPr>
        <w:pStyle w:val="NewsletterBody"/>
        <w:rPr>
          <w:sz w:val="28"/>
          <w:szCs w:val="28"/>
        </w:rPr>
      </w:pPr>
      <w:r w:rsidRPr="009F3E26">
        <w:rPr>
          <w:sz w:val="28"/>
          <w:szCs w:val="28"/>
        </w:rPr>
        <w:t xml:space="preserve">If you or someone you </w:t>
      </w:r>
      <w:r w:rsidR="00516B06" w:rsidRPr="009F3E26">
        <w:rPr>
          <w:sz w:val="28"/>
          <w:szCs w:val="28"/>
        </w:rPr>
        <w:t>know</w:t>
      </w:r>
      <w:r w:rsidRPr="009F3E26">
        <w:rPr>
          <w:sz w:val="28"/>
          <w:szCs w:val="28"/>
        </w:rPr>
        <w:t xml:space="preserve"> needs help to supplement the food budget, please call the number above for more information.</w:t>
      </w:r>
    </w:p>
    <w:p w14:paraId="19EEF3D0" w14:textId="77777777" w:rsidR="008C1075" w:rsidRDefault="008C1075" w:rsidP="008C1075">
      <w:pPr>
        <w:pStyle w:val="NewsletterBody"/>
        <w:rPr>
          <w:sz w:val="28"/>
          <w:szCs w:val="28"/>
        </w:rPr>
      </w:pPr>
    </w:p>
    <w:p w14:paraId="049E4056" w14:textId="0A7C3A11" w:rsidR="008B05EA" w:rsidRPr="00B233B9" w:rsidRDefault="008B05EA" w:rsidP="00B233B9">
      <w:pPr>
        <w:pStyle w:val="NewsletterBody"/>
        <w:rPr>
          <w:sz w:val="28"/>
          <w:szCs w:val="28"/>
        </w:rPr>
      </w:pPr>
      <w:r w:rsidRPr="008B05EA">
        <w:rPr>
          <w:sz w:val="28"/>
          <w:szCs w:val="28"/>
        </w:rPr>
        <w:t xml:space="preserve"> </w:t>
      </w:r>
    </w:p>
    <w:sectPr w:rsidR="008B05EA" w:rsidRPr="00B233B9" w:rsidSect="00760E4B">
      <w:type w:val="continuous"/>
      <w:pgSz w:w="12240" w:h="15840"/>
      <w:pgMar w:top="1440" w:right="630" w:bottom="144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A0"/>
    <w:rsid w:val="0000112E"/>
    <w:rsid w:val="000047FA"/>
    <w:rsid w:val="0005642F"/>
    <w:rsid w:val="00064982"/>
    <w:rsid w:val="000835DE"/>
    <w:rsid w:val="00094ACA"/>
    <w:rsid w:val="000C5AEB"/>
    <w:rsid w:val="000D3907"/>
    <w:rsid w:val="00104274"/>
    <w:rsid w:val="001149B1"/>
    <w:rsid w:val="0013595B"/>
    <w:rsid w:val="00146C3C"/>
    <w:rsid w:val="00164876"/>
    <w:rsid w:val="001C7C78"/>
    <w:rsid w:val="002467FA"/>
    <w:rsid w:val="002625A0"/>
    <w:rsid w:val="002631EB"/>
    <w:rsid w:val="002D0702"/>
    <w:rsid w:val="002D4365"/>
    <w:rsid w:val="00317588"/>
    <w:rsid w:val="0031769F"/>
    <w:rsid w:val="003A390C"/>
    <w:rsid w:val="003B57E6"/>
    <w:rsid w:val="003E564B"/>
    <w:rsid w:val="00422B18"/>
    <w:rsid w:val="00465449"/>
    <w:rsid w:val="0047735C"/>
    <w:rsid w:val="004970B5"/>
    <w:rsid w:val="004C0E82"/>
    <w:rsid w:val="004C3BB8"/>
    <w:rsid w:val="004D788F"/>
    <w:rsid w:val="00514556"/>
    <w:rsid w:val="005164AF"/>
    <w:rsid w:val="00516B06"/>
    <w:rsid w:val="005301DF"/>
    <w:rsid w:val="00553457"/>
    <w:rsid w:val="00563295"/>
    <w:rsid w:val="005C70F6"/>
    <w:rsid w:val="005E2505"/>
    <w:rsid w:val="00603DFC"/>
    <w:rsid w:val="00635ABE"/>
    <w:rsid w:val="0068304B"/>
    <w:rsid w:val="0069673B"/>
    <w:rsid w:val="006B75D8"/>
    <w:rsid w:val="006C0600"/>
    <w:rsid w:val="006D49E7"/>
    <w:rsid w:val="007071A8"/>
    <w:rsid w:val="00707C14"/>
    <w:rsid w:val="00717272"/>
    <w:rsid w:val="00760E4B"/>
    <w:rsid w:val="00765CBC"/>
    <w:rsid w:val="0076640C"/>
    <w:rsid w:val="00767C60"/>
    <w:rsid w:val="007927BD"/>
    <w:rsid w:val="00794824"/>
    <w:rsid w:val="007D1701"/>
    <w:rsid w:val="007D5CBF"/>
    <w:rsid w:val="007F5F9D"/>
    <w:rsid w:val="00803D20"/>
    <w:rsid w:val="00821526"/>
    <w:rsid w:val="0082470D"/>
    <w:rsid w:val="00852B6C"/>
    <w:rsid w:val="00882A5B"/>
    <w:rsid w:val="0089455A"/>
    <w:rsid w:val="008B05EA"/>
    <w:rsid w:val="008C1075"/>
    <w:rsid w:val="009039FD"/>
    <w:rsid w:val="00912DB4"/>
    <w:rsid w:val="00982299"/>
    <w:rsid w:val="009B75CD"/>
    <w:rsid w:val="009D3CC3"/>
    <w:rsid w:val="009D78D2"/>
    <w:rsid w:val="009E049D"/>
    <w:rsid w:val="009E2E6F"/>
    <w:rsid w:val="009F3E26"/>
    <w:rsid w:val="00A51AAD"/>
    <w:rsid w:val="00A82709"/>
    <w:rsid w:val="00AA0734"/>
    <w:rsid w:val="00AB4499"/>
    <w:rsid w:val="00AD2CBD"/>
    <w:rsid w:val="00AF5151"/>
    <w:rsid w:val="00B220EC"/>
    <w:rsid w:val="00B233B9"/>
    <w:rsid w:val="00B56A3A"/>
    <w:rsid w:val="00B77C12"/>
    <w:rsid w:val="00BC794E"/>
    <w:rsid w:val="00BE26BF"/>
    <w:rsid w:val="00BE2DA6"/>
    <w:rsid w:val="00C213EC"/>
    <w:rsid w:val="00C4430D"/>
    <w:rsid w:val="00C514B6"/>
    <w:rsid w:val="00C66E73"/>
    <w:rsid w:val="00CA16DF"/>
    <w:rsid w:val="00CC0411"/>
    <w:rsid w:val="00D014E1"/>
    <w:rsid w:val="00D1453D"/>
    <w:rsid w:val="00DA438B"/>
    <w:rsid w:val="00DC2C28"/>
    <w:rsid w:val="00DD515F"/>
    <w:rsid w:val="00E023B5"/>
    <w:rsid w:val="00E33169"/>
    <w:rsid w:val="00E6198E"/>
    <w:rsid w:val="00E62383"/>
    <w:rsid w:val="00E6528C"/>
    <w:rsid w:val="00EC6A3E"/>
    <w:rsid w:val="00EF6910"/>
    <w:rsid w:val="00F05E2C"/>
    <w:rsid w:val="00F70799"/>
    <w:rsid w:val="00F7274D"/>
    <w:rsid w:val="00F87FF4"/>
    <w:rsid w:val="00F95333"/>
    <w:rsid w:val="00FA0C58"/>
    <w:rsid w:val="00FA11BE"/>
    <w:rsid w:val="00FA1911"/>
    <w:rsid w:val="00FA5433"/>
    <w:rsid w:val="00FA5997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8D4A4A"/>
  <w15:docId w15:val="{29B6C226-3117-46C0-95A5-59D0F162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3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ocorrostorehouse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cor\AppData\Roaming\Microsoft\Templates\Weekly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FC0B26D1AC4634805FED48E91F2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181B-FFB2-4292-B587-64E3D98A4AE8}"/>
      </w:docPartPr>
      <w:docPartBody>
        <w:p w:rsidR="000D57F7" w:rsidRDefault="00B94E6A">
          <w:pPr>
            <w:pStyle w:val="9DFC0B26D1AC4634805FED48E91F20A7"/>
          </w:pPr>
          <w:r w:rsidRPr="00C12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6A"/>
    <w:rsid w:val="000835DE"/>
    <w:rsid w:val="0009187C"/>
    <w:rsid w:val="000D57F7"/>
    <w:rsid w:val="00215CDE"/>
    <w:rsid w:val="002B3B07"/>
    <w:rsid w:val="00514556"/>
    <w:rsid w:val="00592AAE"/>
    <w:rsid w:val="00647D8A"/>
    <w:rsid w:val="006B67AF"/>
    <w:rsid w:val="006C0600"/>
    <w:rsid w:val="00726345"/>
    <w:rsid w:val="008359B8"/>
    <w:rsid w:val="00B94E6A"/>
    <w:rsid w:val="00BC794E"/>
    <w:rsid w:val="00F55B5F"/>
    <w:rsid w:val="00F6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DFC0B26D1AC4634805FED48E91F20A7">
    <w:name w:val="9DFC0B26D1AC4634805FED48E91F20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9FDCE-E18A-4E45-8AC4-A7046F3C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McCann Erickson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socor</dc:creator>
  <cp:lastModifiedBy>Melissa Ramsey</cp:lastModifiedBy>
  <cp:revision>2</cp:revision>
  <cp:lastPrinted>2018-08-30T05:09:00Z</cp:lastPrinted>
  <dcterms:created xsi:type="dcterms:W3CDTF">2024-10-30T18:08:00Z</dcterms:created>
  <dcterms:modified xsi:type="dcterms:W3CDTF">2024-10-30T18:08:00Z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